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048AB" w:rsidR="0031312D" w:rsidRDefault="0031312D" w14:paraId="672A6659" w14:textId="77777777"/>
    <w:p w:rsidR="00DC259D" w:rsidRDefault="00DC259D" w14:paraId="0A37501D" w14:textId="77777777"/>
    <w:p w:rsidRPr="000B43F5" w:rsidR="005F060B" w:rsidP="005F060B" w:rsidRDefault="005F060B" w14:paraId="24FA8D3D" w14:textId="17259739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4F261583" w:rsidR="005F060B">
        <w:rPr>
          <w:rFonts w:ascii="Arial" w:hAnsi="Arial" w:eastAsia="Times New Roman" w:cs="Arial"/>
          <w:b w:val="1"/>
          <w:bCs w:val="1"/>
          <w:color w:val="434343"/>
          <w:sz w:val="56"/>
          <w:szCs w:val="56"/>
          <w:lang w:eastAsia="es-EC"/>
        </w:rPr>
        <w:t xml:space="preserve">FORMULARIO </w:t>
      </w:r>
      <w:r w:rsidRPr="4F261583" w:rsidR="19FBD10A">
        <w:rPr>
          <w:rFonts w:ascii="Arial" w:hAnsi="Arial" w:eastAsia="Times New Roman" w:cs="Arial"/>
          <w:b w:val="1"/>
          <w:bCs w:val="1"/>
          <w:color w:val="434343"/>
          <w:sz w:val="56"/>
          <w:szCs w:val="56"/>
          <w:lang w:eastAsia="es-EC"/>
        </w:rPr>
        <w:t>0</w:t>
      </w:r>
      <w:r w:rsidRPr="4F261583" w:rsidR="005F060B">
        <w:rPr>
          <w:rFonts w:ascii="Arial" w:hAnsi="Arial" w:eastAsia="Times New Roman" w:cs="Arial"/>
          <w:b w:val="1"/>
          <w:bCs w:val="1"/>
          <w:color w:val="434343"/>
          <w:sz w:val="56"/>
          <w:szCs w:val="56"/>
          <w:lang w:eastAsia="es-EC"/>
        </w:rPr>
        <w:t>6</w:t>
      </w:r>
      <w:r w:rsidRPr="4F261583" w:rsidR="005F060B">
        <w:rPr>
          <w:rFonts w:ascii="Arial" w:hAnsi="Arial" w:eastAsia="Times New Roman" w:cs="Arial"/>
          <w:color w:val="434343"/>
          <w:sz w:val="56"/>
          <w:szCs w:val="56"/>
          <w:lang w:eastAsia="es-EC"/>
        </w:rPr>
        <w:t> </w:t>
      </w:r>
    </w:p>
    <w:p w:rsidRPr="000B43F5" w:rsidR="005F060B" w:rsidP="4F261583" w:rsidRDefault="005F060B" w14:paraId="51C056A1" w14:textId="404F7768">
      <w:pPr>
        <w:jc w:val="center"/>
        <w:textAlignment w:val="baseline"/>
        <w:rPr>
          <w:rFonts w:ascii="Arial" w:hAnsi="Arial" w:eastAsia="Times New Roman" w:cs="Arial"/>
          <w:b w:val="1"/>
          <w:bCs w:val="1"/>
          <w:color w:val="434343"/>
          <w:sz w:val="56"/>
          <w:szCs w:val="56"/>
          <w:lang w:val="es-ES" w:eastAsia="es-EC"/>
        </w:rPr>
      </w:pPr>
      <w:r w:rsidRPr="4F261583" w:rsidR="005F060B">
        <w:rPr>
          <w:rFonts w:ascii="Arial" w:hAnsi="Arial" w:eastAsia="Times New Roman" w:cs="Arial"/>
          <w:b w:val="1"/>
          <w:bCs w:val="1"/>
          <w:color w:val="434343"/>
          <w:sz w:val="56"/>
          <w:szCs w:val="56"/>
          <w:lang w:val="es-ES" w:eastAsia="es-EC"/>
        </w:rPr>
        <w:t>SISTEMATI</w:t>
      </w:r>
      <w:r w:rsidRPr="4F261583" w:rsidR="73F1346F">
        <w:rPr>
          <w:rFonts w:ascii="Arial" w:hAnsi="Arial" w:eastAsia="Times New Roman" w:cs="Arial"/>
          <w:b w:val="1"/>
          <w:bCs w:val="1"/>
          <w:color w:val="434343"/>
          <w:sz w:val="56"/>
          <w:szCs w:val="56"/>
          <w:lang w:val="es-ES" w:eastAsia="es-EC"/>
        </w:rPr>
        <w:t>Z</w:t>
      </w:r>
      <w:r w:rsidRPr="4F261583" w:rsidR="005F060B">
        <w:rPr>
          <w:rFonts w:ascii="Arial" w:hAnsi="Arial" w:eastAsia="Times New Roman" w:cs="Arial"/>
          <w:b w:val="1"/>
          <w:bCs w:val="1"/>
          <w:color w:val="434343"/>
          <w:sz w:val="56"/>
          <w:szCs w:val="56"/>
          <w:lang w:val="es-ES" w:eastAsia="es-EC"/>
        </w:rPr>
        <w:t>ACIÓN DEL PROYECT</w:t>
      </w:r>
      <w:r w:rsidRPr="4F261583" w:rsidR="33A08862">
        <w:rPr>
          <w:rFonts w:ascii="Arial" w:hAnsi="Arial" w:eastAsia="Times New Roman" w:cs="Arial"/>
          <w:b w:val="1"/>
          <w:bCs w:val="1"/>
          <w:color w:val="434343"/>
          <w:sz w:val="56"/>
          <w:szCs w:val="56"/>
          <w:lang w:val="es-ES" w:eastAsia="es-EC"/>
        </w:rPr>
        <w:t>O</w:t>
      </w:r>
    </w:p>
    <w:p w:rsidRPr="000B43F5" w:rsidR="005F060B" w:rsidP="005F060B" w:rsidRDefault="005F060B" w14:paraId="6E7BEAA2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00B43F5">
        <w:rPr>
          <w:rFonts w:ascii="Arial" w:hAnsi="Arial" w:eastAsia="Times New Roman" w:cs="Arial"/>
          <w:color w:val="434343"/>
          <w:sz w:val="36"/>
          <w:szCs w:val="36"/>
          <w:lang w:eastAsia="es-EC"/>
        </w:rPr>
        <w:t> </w:t>
      </w:r>
    </w:p>
    <w:p w:rsidRPr="000B43F5" w:rsidR="005F060B" w:rsidP="0D2C0056" w:rsidRDefault="005F060B" w14:paraId="6BD60DF6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D2C0056" w:rsidR="005F060B">
        <w:rPr>
          <w:rFonts w:ascii="Arial" w:hAnsi="Arial" w:eastAsia="Times New Roman" w:cs="Arial"/>
          <w:b w:val="1"/>
          <w:bCs w:val="1"/>
          <w:color w:val="434343"/>
          <w:sz w:val="36"/>
          <w:szCs w:val="36"/>
          <w:lang w:val="es-ES" w:eastAsia="es-EC"/>
        </w:rPr>
        <w:t>PARA APLICAR AL FINANCIAMIENTO NO REEMBOLSABLE DE LA XIII- CONVOCATORIA A FONDOS CONCURSABLES</w:t>
      </w:r>
      <w:r w:rsidRPr="0D2C0056" w:rsidR="005F060B">
        <w:rPr>
          <w:rFonts w:ascii="Arial" w:hAnsi="Arial" w:eastAsia="Times New Roman" w:cs="Arial"/>
          <w:color w:val="434343"/>
          <w:sz w:val="36"/>
          <w:szCs w:val="36"/>
          <w:lang w:eastAsia="es-EC"/>
        </w:rPr>
        <w:t> </w:t>
      </w:r>
    </w:p>
    <w:p w:rsidRPr="000B43F5" w:rsidR="005F060B" w:rsidP="005F060B" w:rsidRDefault="005F060B" w14:paraId="63E4A9CD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00B43F5">
        <w:rPr>
          <w:rFonts w:ascii="Arial" w:hAnsi="Arial" w:eastAsia="Times New Roman" w:cs="Arial"/>
          <w:color w:val="434343"/>
          <w:sz w:val="36"/>
          <w:szCs w:val="36"/>
          <w:lang w:eastAsia="es-EC"/>
        </w:rPr>
        <w:t> </w:t>
      </w:r>
    </w:p>
    <w:p w:rsidRPr="000B43F5" w:rsidR="005F060B" w:rsidP="005F060B" w:rsidRDefault="005F060B" w14:paraId="4F6584BE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00B43F5">
        <w:rPr>
          <w:noProof/>
          <w:lang w:eastAsia="es-EC"/>
        </w:rPr>
        <w:drawing>
          <wp:inline distT="0" distB="0" distL="0" distR="0" wp14:anchorId="22E6EA3D" wp14:editId="0FB4FA9C">
            <wp:extent cx="2193290" cy="64706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3F5">
        <w:rPr>
          <w:rFonts w:ascii="Tw Cen MT" w:hAnsi="Tw Cen MT" w:eastAsia="Times New Roman" w:cs="Segoe UI"/>
          <w:lang w:eastAsia="es-EC"/>
        </w:rPr>
        <w:t> </w:t>
      </w:r>
    </w:p>
    <w:p w:rsidRPr="000B43F5" w:rsidR="005F060B" w:rsidP="005F060B" w:rsidRDefault="005F060B" w14:paraId="09AF38FC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s-EC"/>
        </w:rPr>
      </w:pPr>
      <w:r w:rsidRPr="000B43F5">
        <w:rPr>
          <w:rFonts w:ascii="Tw Cen MT" w:hAnsi="Tw Cen MT" w:eastAsia="Times New Roman" w:cs="Segoe UI"/>
          <w:lang w:eastAsia="es-EC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5190"/>
      </w:tblGrid>
      <w:tr w:rsidRPr="00AD72FB" w:rsidR="00F65B0F" w:rsidTr="0011691B" w14:paraId="1657BAB9" w14:textId="77777777">
        <w:trPr>
          <w:trHeight w:val="360"/>
        </w:trPr>
        <w:tc>
          <w:tcPr>
            <w:tcW w:w="3255" w:type="dxa"/>
            <w:tcBorders>
              <w:top w:val="single" w:color="2957BD" w:sz="18" w:space="0"/>
              <w:left w:val="single" w:color="2957BD" w:sz="18" w:space="0"/>
              <w:bottom w:val="nil"/>
              <w:right w:val="nil"/>
            </w:tcBorders>
            <w:shd w:val="clear" w:color="auto" w:fill="FFFFFF"/>
            <w:hideMark/>
          </w:tcPr>
          <w:p w:rsidRPr="00AD72FB" w:rsidR="00F65B0F" w:rsidP="0011691B" w:rsidRDefault="00F65B0F" w14:paraId="64A54320" w14:textId="77777777">
            <w:pPr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s-EC"/>
              </w:rPr>
              <w:t>INSTITUCIÓN Y/O PERSONA SOLICITANTE: </w:t>
            </w:r>
            <w:r w:rsidRPr="00AD72F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5190" w:type="dxa"/>
            <w:tcBorders>
              <w:top w:val="single" w:color="2957BD" w:sz="18" w:space="0"/>
              <w:left w:val="nil"/>
              <w:bottom w:val="single" w:color="2957BD" w:sz="18" w:space="0"/>
              <w:right w:val="single" w:color="2957BD" w:sz="18" w:space="0"/>
            </w:tcBorders>
            <w:shd w:val="clear" w:color="auto" w:fill="FFFFFF"/>
            <w:hideMark/>
          </w:tcPr>
          <w:p w:rsidRPr="00AD72FB" w:rsidR="00F65B0F" w:rsidP="0011691B" w:rsidRDefault="00F65B0F" w14:paraId="330D0A7A" w14:textId="77777777">
            <w:pPr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hAnsi="Times New Roman" w:eastAsia="Times New Roman" w:cs="Times New Roman"/>
                <w:b/>
                <w:bCs/>
                <w:color w:val="FFFFFF"/>
                <w:sz w:val="28"/>
                <w:szCs w:val="28"/>
                <w:lang w:eastAsia="es-EC"/>
              </w:rPr>
              <w:t> </w:t>
            </w:r>
            <w:r w:rsidRPr="00AD72FB">
              <w:rPr>
                <w:rFonts w:ascii="Times New Roman" w:hAnsi="Times New Roman" w:eastAsia="Times New Roman" w:cs="Times New Roman"/>
                <w:color w:val="FFFFFF"/>
                <w:sz w:val="28"/>
                <w:szCs w:val="28"/>
                <w:lang w:eastAsia="es-EC"/>
              </w:rPr>
              <w:t> </w:t>
            </w:r>
          </w:p>
        </w:tc>
      </w:tr>
      <w:tr w:rsidRPr="00AD72FB" w:rsidR="00F65B0F" w:rsidTr="0011691B" w14:paraId="5C5DF2AD" w14:textId="77777777">
        <w:trPr>
          <w:trHeight w:val="1125"/>
        </w:trPr>
        <w:tc>
          <w:tcPr>
            <w:tcW w:w="3255" w:type="dxa"/>
            <w:tcBorders>
              <w:top w:val="nil"/>
              <w:left w:val="single" w:color="2957BD" w:sz="18" w:space="0"/>
              <w:bottom w:val="nil"/>
              <w:right w:val="nil"/>
            </w:tcBorders>
            <w:shd w:val="clear" w:color="auto" w:fill="FFFFFF"/>
            <w:hideMark/>
          </w:tcPr>
          <w:p w:rsidRPr="00AD72FB" w:rsidR="00F65B0F" w:rsidP="0011691B" w:rsidRDefault="00F65B0F" w14:paraId="3EA2FADD" w14:textId="77777777">
            <w:pPr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s-EC"/>
              </w:rPr>
              <w:t> </w:t>
            </w:r>
            <w:r w:rsidRPr="00AD72F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EC"/>
              </w:rPr>
              <w:t> </w:t>
            </w:r>
          </w:p>
          <w:p w:rsidRPr="00AD72FB" w:rsidR="00F65B0F" w:rsidP="0011691B" w:rsidRDefault="00F65B0F" w14:paraId="0D7EB7D8" w14:textId="77777777">
            <w:pPr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s-EC"/>
              </w:rPr>
              <w:t>NOMBRE DEL PROYECTO:  </w:t>
            </w:r>
            <w:r w:rsidRPr="00AD72FB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5190" w:type="dxa"/>
            <w:tcBorders>
              <w:top w:val="single" w:color="2957BD" w:sz="18" w:space="0"/>
              <w:left w:val="nil"/>
              <w:bottom w:val="single" w:color="2957BD" w:sz="18" w:space="0"/>
              <w:right w:val="single" w:color="2957BD" w:sz="18" w:space="0"/>
            </w:tcBorders>
            <w:shd w:val="clear" w:color="auto" w:fill="auto"/>
            <w:hideMark/>
          </w:tcPr>
          <w:p w:rsidRPr="00AD72FB" w:rsidR="00F65B0F" w:rsidP="0011691B" w:rsidRDefault="00F65B0F" w14:paraId="515F9EDA" w14:textId="77777777">
            <w:pPr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hAnsi="Times New Roman" w:eastAsia="Times New Roman" w:cs="Times New Roman"/>
                <w:color w:val="434343"/>
                <w:sz w:val="20"/>
                <w:szCs w:val="20"/>
                <w:lang w:eastAsia="es-EC"/>
              </w:rPr>
              <w:t>  </w:t>
            </w:r>
          </w:p>
        </w:tc>
      </w:tr>
      <w:tr w:rsidRPr="00AD72FB" w:rsidR="00F65B0F" w:rsidTr="0011691B" w14:paraId="34479FAF" w14:textId="77777777">
        <w:trPr>
          <w:trHeight w:val="1335"/>
        </w:trPr>
        <w:tc>
          <w:tcPr>
            <w:tcW w:w="3255" w:type="dxa"/>
            <w:tcBorders>
              <w:top w:val="nil"/>
              <w:left w:val="single" w:color="2957BD" w:sz="18" w:space="0"/>
              <w:bottom w:val="nil"/>
              <w:right w:val="nil"/>
            </w:tcBorders>
            <w:shd w:val="clear" w:color="auto" w:fill="auto"/>
            <w:hideMark/>
          </w:tcPr>
          <w:p w:rsidRPr="00AD72FB" w:rsidR="00F65B0F" w:rsidP="0011691B" w:rsidRDefault="00F65B0F" w14:paraId="1B33BCC1" w14:textId="77777777">
            <w:pPr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s-EC"/>
              </w:rPr>
              <w:t>CATEGORÍA DE  </w:t>
            </w:r>
            <w:r w:rsidRPr="00AD72FB">
              <w:rPr>
                <w:rFonts w:ascii="Times New Roman" w:hAnsi="Times New Roman" w:eastAsia="Times New Roman" w:cs="Times New Roman"/>
                <w:sz w:val="28"/>
                <w:szCs w:val="28"/>
                <w:lang w:eastAsia="es-EC"/>
              </w:rPr>
              <w:t> </w:t>
            </w:r>
          </w:p>
          <w:p w:rsidRPr="00AD72FB" w:rsidR="00F65B0F" w:rsidP="0011691B" w:rsidRDefault="00F65B0F" w14:paraId="2ADCECCA" w14:textId="77777777">
            <w:pPr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s-EC"/>
              </w:rPr>
              <w:t>POSTULACIÓN:  </w:t>
            </w:r>
            <w:r w:rsidRPr="00AD72FB">
              <w:rPr>
                <w:rFonts w:ascii="Times New Roman" w:hAnsi="Times New Roman" w:eastAsia="Times New Roman" w:cs="Times New Roman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5190" w:type="dxa"/>
            <w:tcBorders>
              <w:top w:val="single" w:color="2957BD" w:sz="18" w:space="0"/>
              <w:left w:val="nil"/>
              <w:bottom w:val="single" w:color="2957BD" w:sz="18" w:space="0"/>
              <w:right w:val="single" w:color="2957BD" w:sz="18" w:space="0"/>
            </w:tcBorders>
            <w:shd w:val="clear" w:color="auto" w:fill="auto"/>
            <w:hideMark/>
          </w:tcPr>
          <w:p w:rsidRPr="00AD72FB" w:rsidR="00F65B0F" w:rsidP="0011691B" w:rsidRDefault="00F65B0F" w14:paraId="7874CF74" w14:textId="77777777">
            <w:pPr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C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434343"/>
                  <w:sz w:val="20"/>
                  <w:szCs w:val="20"/>
                  <w:lang w:eastAsia="es-EC"/>
                </w:rPr>
                <w:id w:val="331428045"/>
                <w:placeholder>
                  <w:docPart w:val="C149650F1E8041C19C05E8DB15408F93"/>
                </w:placeholder>
                <w:showingPlcHdr/>
                <w:dropDownList>
                  <w:listItem w:value="Elige un elemento."/>
                  <w:listItem w:displayText="Formulación ciudadana y sensibilización" w:value="Formulación ciudadana y sensibilización"/>
                  <w:listItem w:displayText="Vida Silvestre" w:value="Vida Silvestre"/>
                  <w:listItem w:displayText="Residuos orgánicos" w:value="Residuos orgánicos"/>
                  <w:listItem w:displayText="Una sola Salud" w:value="Una sola Salud"/>
                  <w:listItem w:displayText="Industrias" w:value="Industrias"/>
                </w:dropDownList>
              </w:sdtPr>
              <w:sdtContent>
                <w:r w:rsidRPr="001B4D2A">
                  <w:rPr>
                    <w:rStyle w:val="Textodelmarcadordeposicin"/>
                  </w:rPr>
                  <w:t>Elige un elemento.</w:t>
                </w:r>
              </w:sdtContent>
            </w:sdt>
            <w:r w:rsidRPr="00AD72FB">
              <w:rPr>
                <w:rFonts w:ascii="Times New Roman" w:hAnsi="Times New Roman" w:eastAsia="Times New Roman" w:cs="Times New Roman"/>
                <w:color w:val="434343"/>
                <w:sz w:val="20"/>
                <w:szCs w:val="20"/>
                <w:lang w:eastAsia="es-EC"/>
              </w:rPr>
              <w:t> </w:t>
            </w:r>
          </w:p>
        </w:tc>
      </w:tr>
      <w:tr w:rsidRPr="00AD72FB" w:rsidR="00F65B0F" w:rsidTr="0011691B" w14:paraId="35318C31" w14:textId="77777777">
        <w:trPr>
          <w:trHeight w:val="1335"/>
        </w:trPr>
        <w:tc>
          <w:tcPr>
            <w:tcW w:w="3255" w:type="dxa"/>
            <w:tcBorders>
              <w:top w:val="nil"/>
              <w:left w:val="single" w:color="2957BD" w:sz="18" w:space="0"/>
              <w:bottom w:val="single" w:color="2957BD" w:sz="18" w:space="0"/>
              <w:right w:val="nil"/>
            </w:tcBorders>
            <w:shd w:val="clear" w:color="auto" w:fill="auto"/>
            <w:hideMark/>
          </w:tcPr>
          <w:p w:rsidRPr="00AD72FB" w:rsidR="00F65B0F" w:rsidP="0011691B" w:rsidRDefault="00F65B0F" w14:paraId="3AC5D0DF" w14:textId="77777777">
            <w:pPr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s-EC"/>
              </w:rPr>
              <w:t>LÍNEA DE PROYECTO:</w:t>
            </w:r>
            <w:r w:rsidRPr="00AD72FB">
              <w:rPr>
                <w:rFonts w:ascii="Times New Roman" w:hAnsi="Times New Roman" w:eastAsia="Times New Roman" w:cs="Times New Roman"/>
                <w:sz w:val="28"/>
                <w:szCs w:val="28"/>
                <w:lang w:eastAsia="es-EC"/>
              </w:rPr>
              <w:t> </w:t>
            </w:r>
          </w:p>
        </w:tc>
        <w:sdt>
          <w:sdtPr>
            <w:rPr>
              <w:rFonts w:ascii="Segoe UI" w:hAnsi="Segoe UI" w:eastAsia="Times New Roman" w:cs="Segoe UI"/>
              <w:sz w:val="18"/>
              <w:szCs w:val="18"/>
              <w:lang w:eastAsia="es-EC"/>
            </w:rPr>
            <w:id w:val="262351365"/>
            <w:placeholder>
              <w:docPart w:val="933CC7EE603B4D7BA388F91DED9CEE23"/>
            </w:placeholder>
            <w:showingPlcHdr/>
            <w:dropDownList>
              <w:listItem w:value="Elige un elemento."/>
              <w:listItem w:displayText="Plan de acción y formación ciudadana para la intervención Piloto en los tributarios del Río Guayllabamba (Río Coyago)" w:value="Plan de acción y formación ciudadana para la intervención Piloto en los tributarios del Río Guayllabamba (Río Coyago)"/>
              <w:listItem w:displayText="Gestión para el control de especies invasoras en el Distrito Metropolitano de Quito" w:value="Gestión para el control de especies invasoras en el Distrito Metropolitano de Quito"/>
              <w:listItem w:displayText="Conservación de especies de mamíferos grandes y medianos en los páramos orientales del Distrito Metropolitano de Quito" w:value="Conservación de especies de mamíferos grandes y medianos en los páramos orientales del Distrito Metropolitano de Quito"/>
              <w:listItem w:displayText="Distribución geográfica del gorgojo del eucalipto, Gonipterus scutellatus Gyllenhaal " w:value="Distribución geográfica del gorgojo del eucalipto, Gonipterus scutellatus Gyllenhaal "/>
              <w:listItem w:displayText="Aprovechamiento de residuos orgánicos en mercados, ferias y plataformo podas de áreas verdes del DMQ.as mminicipales y/" w:value="Aprovechamiento de residuos orgánicos en mercados, ferias y plataformo podas de áreas verdes del DMQ.as mminicipales y/"/>
              <w:listItem w:displayText="Áreas verdes y su influencia en la salud física y emocional de la población" w:value="Áreas verdes y su influencia en la salud física y emocional de la población"/>
              <w:listItem w:displayText="Estimación de la prevalencia de enfermedades respiratorias en localidades cercanas a parques industriales del DMQ " w:value="Estimación de la prevalencia de enfermedades respiratorias en localidades cercanas a parques industriales del DMQ "/>
              <w:listItem w:displayText="Contaminación acústica por ruido en zonas saturadas y correlación con los tipos de actividad económica." w:value="Contaminación acústica por ruido en zonas saturadas y correlación con los tipos de actividad económica."/>
              <w:listItem w:displayText="Economía circular aplicada a un parque industrial del DMQ" w:value="Economía circular aplicada a un parque industrial del DMQ"/>
            </w:dropDownList>
          </w:sdtPr>
          <w:sdtContent>
            <w:tc>
              <w:tcPr>
                <w:tcW w:w="5190" w:type="dxa"/>
                <w:tcBorders>
                  <w:top w:val="single" w:color="2957BD" w:sz="18" w:space="0"/>
                  <w:left w:val="nil"/>
                  <w:bottom w:val="single" w:color="2957BD" w:sz="18" w:space="0"/>
                  <w:right w:val="single" w:color="2957BD" w:sz="18" w:space="0"/>
                </w:tcBorders>
                <w:shd w:val="clear" w:color="auto" w:fill="auto"/>
                <w:hideMark/>
              </w:tcPr>
              <w:p w:rsidRPr="00AD72FB" w:rsidR="00F65B0F" w:rsidP="0011691B" w:rsidRDefault="00F65B0F" w14:paraId="51EABBC0" w14:textId="77777777">
                <w:pPr>
                  <w:jc w:val="left"/>
                  <w:textAlignment w:val="baseline"/>
                  <w:rPr>
                    <w:rFonts w:ascii="Segoe UI" w:hAnsi="Segoe UI" w:eastAsia="Times New Roman" w:cs="Segoe UI"/>
                    <w:sz w:val="18"/>
                    <w:szCs w:val="18"/>
                    <w:lang w:eastAsia="es-EC"/>
                  </w:rPr>
                </w:pPr>
                <w:r w:rsidRPr="001B4D2A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</w:tr>
    </w:tbl>
    <w:p w:rsidR="00DC259D" w:rsidRDefault="00DC259D" w14:paraId="5DAB6C7B" w14:textId="77777777"/>
    <w:p w:rsidR="005F060B" w:rsidRDefault="005F060B" w14:paraId="02EB378F" w14:textId="77777777"/>
    <w:p w:rsidR="005F060B" w:rsidRDefault="005F060B" w14:paraId="6A05A809" w14:textId="77777777"/>
    <w:p w:rsidR="005F060B" w:rsidRDefault="005F060B" w14:paraId="5A39BBE3" w14:textId="77777777"/>
    <w:p w:rsidR="005F060B" w:rsidRDefault="005F060B" w14:paraId="41C8F396" w14:textId="77777777"/>
    <w:p w:rsidR="005F060B" w:rsidRDefault="005F060B" w14:paraId="72A3D3EC" w14:textId="77777777"/>
    <w:p w:rsidR="005F060B" w:rsidRDefault="005F060B" w14:paraId="0D0B940D" w14:textId="77777777"/>
    <w:p w:rsidR="005F060B" w:rsidRDefault="005F060B" w14:paraId="0E27B00A" w14:textId="77777777"/>
    <w:p w:rsidR="005F060B" w:rsidRDefault="005F060B" w14:paraId="60061E4C" w14:textId="77777777"/>
    <w:p w:rsidRPr="00C03F1B" w:rsidR="005F060B" w:rsidP="005F060B" w:rsidRDefault="005F060B" w14:paraId="2CBE44E2" w14:textId="77777777">
      <w:pPr>
        <w:pStyle w:val="Ttulo1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C03F1B">
        <w:rPr>
          <w:rFonts w:ascii="Times New Roman" w:hAnsi="Times New Roman" w:cs="Times New Roman"/>
          <w:b/>
          <w:bCs/>
          <w:sz w:val="24"/>
          <w:szCs w:val="24"/>
          <w:lang w:val="es-EC"/>
        </w:rPr>
        <w:t>Esquema de Sistematización del Proyecto</w:t>
      </w:r>
    </w:p>
    <w:p w:rsidRPr="00C03F1B" w:rsidR="005F060B" w:rsidP="005F060B" w:rsidRDefault="005F060B" w14:paraId="44EAFD9C" w14:textId="77777777">
      <w:pPr>
        <w:rPr>
          <w:rFonts w:ascii="Times New Roman" w:hAnsi="Times New Roman" w:cs="Times New Roman"/>
          <w:szCs w:val="24"/>
        </w:rPr>
      </w:pPr>
    </w:p>
    <w:p w:rsidRPr="00C03F1B" w:rsidR="005F060B" w:rsidP="005F060B" w:rsidRDefault="005F060B" w14:paraId="09308916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es-EC"/>
        </w:rPr>
      </w:pPr>
      <w:r w:rsidRPr="00C03F1B">
        <w:rPr>
          <w:rFonts w:ascii="Times New Roman" w:hAnsi="Times New Roman" w:cs="Times New Roman"/>
          <w:b/>
          <w:color w:val="000000"/>
          <w:sz w:val="24"/>
          <w:szCs w:val="24"/>
          <w:lang w:val="es-EC"/>
        </w:rPr>
        <w:t>Resumen Ejecutivo/</w:t>
      </w:r>
      <w:proofErr w:type="spellStart"/>
      <w:r w:rsidRPr="00C03F1B">
        <w:rPr>
          <w:rFonts w:ascii="Times New Roman" w:hAnsi="Times New Roman" w:cs="Times New Roman"/>
          <w:b/>
          <w:color w:val="000000"/>
          <w:sz w:val="24"/>
          <w:szCs w:val="24"/>
          <w:lang w:val="es-EC"/>
        </w:rPr>
        <w:t>Abstract</w:t>
      </w:r>
      <w:proofErr w:type="spellEnd"/>
      <w:r w:rsidRPr="00C03F1B">
        <w:rPr>
          <w:rFonts w:ascii="Times New Roman" w:hAnsi="Times New Roman" w:cs="Times New Roman"/>
          <w:b/>
          <w:color w:val="000000"/>
          <w:sz w:val="24"/>
          <w:szCs w:val="24"/>
          <w:lang w:val="es-EC"/>
        </w:rPr>
        <w:t xml:space="preserve"> </w:t>
      </w:r>
    </w:p>
    <w:p w:rsidRPr="00C03F1B" w:rsidR="005F060B" w:rsidP="005F060B" w:rsidRDefault="005F060B" w14:paraId="4B94D5A5" w14:textId="77777777">
      <w:pPr>
        <w:pStyle w:val="Prrafodelista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es-EC"/>
        </w:rPr>
      </w:pPr>
    </w:p>
    <w:p w:rsidRPr="00C03F1B" w:rsidR="005F060B" w:rsidP="005F060B" w:rsidRDefault="005F060B" w14:paraId="04FD6AD6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C03F1B">
        <w:rPr>
          <w:rFonts w:ascii="Times New Roman" w:hAnsi="Times New Roman" w:cs="Times New Roman"/>
          <w:b/>
          <w:color w:val="000000"/>
          <w:sz w:val="24"/>
          <w:szCs w:val="24"/>
          <w:lang w:val="es-EC"/>
        </w:rPr>
        <w:t>Introducción:</w:t>
      </w:r>
      <w:r w:rsidRPr="00C03F1B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(Identificación de la experiencia) </w:t>
      </w:r>
    </w:p>
    <w:p w:rsidRPr="00C03F1B" w:rsidR="005F060B" w:rsidP="005F060B" w:rsidRDefault="005F060B" w14:paraId="112996EE" w14:textId="77777777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C03F1B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Antecedentes </w:t>
      </w:r>
    </w:p>
    <w:p w:rsidRPr="00C03F1B" w:rsidR="005F060B" w:rsidP="005F060B" w:rsidRDefault="005F060B" w14:paraId="3B18DF28" w14:textId="77777777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C03F1B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Objetivos del Proyecto </w:t>
      </w:r>
    </w:p>
    <w:p w:rsidRPr="00C03F1B" w:rsidR="005F060B" w:rsidP="005F060B" w:rsidRDefault="005F060B" w14:paraId="31B77A14" w14:textId="77777777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C03F1B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Metodología del Proyecto </w:t>
      </w:r>
    </w:p>
    <w:p w:rsidRPr="00C03F1B" w:rsidR="005F060B" w:rsidP="005F060B" w:rsidRDefault="005F060B" w14:paraId="3DEEC669" w14:textId="77777777">
      <w:pPr>
        <w:pStyle w:val="Prrafodelista"/>
        <w:autoSpaceDE w:val="0"/>
        <w:autoSpaceDN w:val="0"/>
        <w:adjustRightInd w:val="0"/>
        <w:spacing w:line="276" w:lineRule="auto"/>
        <w:ind w:left="1440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</w:p>
    <w:p w:rsidRPr="00C03F1B" w:rsidR="005F060B" w:rsidP="005F060B" w:rsidRDefault="005F060B" w14:paraId="0E51EA99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EC"/>
        </w:rPr>
      </w:pPr>
      <w:r w:rsidRPr="00C03F1B">
        <w:rPr>
          <w:rFonts w:ascii="Times New Roman" w:hAnsi="Times New Roman" w:cs="Times New Roman"/>
          <w:b/>
          <w:color w:val="000000"/>
          <w:sz w:val="24"/>
          <w:szCs w:val="24"/>
          <w:lang w:val="es-EC"/>
        </w:rPr>
        <w:t xml:space="preserve">La situación inicial y elementos de contexto (Descripción de la línea base). </w:t>
      </w:r>
    </w:p>
    <w:p w:rsidRPr="00C03F1B" w:rsidR="005F060B" w:rsidP="005F060B" w:rsidRDefault="005F060B" w14:paraId="0C3048F6" w14:textId="77777777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C03F1B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Geográfico </w:t>
      </w:r>
    </w:p>
    <w:p w:rsidRPr="00C03F1B" w:rsidR="005F060B" w:rsidP="005F060B" w:rsidRDefault="005F060B" w14:paraId="2DFAA962" w14:textId="77777777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C03F1B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Ambiental </w:t>
      </w:r>
    </w:p>
    <w:p w:rsidRPr="00C03F1B" w:rsidR="005F060B" w:rsidP="005F060B" w:rsidRDefault="005F060B" w14:paraId="5980D575" w14:textId="77777777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C03F1B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Socio cultural </w:t>
      </w:r>
    </w:p>
    <w:p w:rsidRPr="00C03F1B" w:rsidR="005F060B" w:rsidP="005F060B" w:rsidRDefault="005F060B" w14:paraId="48B31D42" w14:textId="77777777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C03F1B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Económico </w:t>
      </w:r>
    </w:p>
    <w:p w:rsidRPr="00C03F1B" w:rsidR="005F060B" w:rsidP="005F060B" w:rsidRDefault="005F060B" w14:paraId="3656B9AB" w14:textId="77777777">
      <w:pPr>
        <w:pStyle w:val="Prrafodelista"/>
        <w:autoSpaceDE w:val="0"/>
        <w:autoSpaceDN w:val="0"/>
        <w:adjustRightInd w:val="0"/>
        <w:spacing w:line="276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</w:p>
    <w:p w:rsidRPr="00C03F1B" w:rsidR="005F060B" w:rsidP="005F060B" w:rsidRDefault="005F060B" w14:paraId="3A22CEF7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EC"/>
        </w:rPr>
      </w:pPr>
      <w:r w:rsidRPr="00C03F1B">
        <w:rPr>
          <w:rFonts w:ascii="Times New Roman" w:hAnsi="Times New Roman" w:cs="Times New Roman"/>
          <w:b/>
          <w:color w:val="000000"/>
          <w:sz w:val="24"/>
          <w:szCs w:val="24"/>
          <w:lang w:val="es-EC"/>
        </w:rPr>
        <w:t xml:space="preserve">El proceso de intervención del proyecto (Presentación del proceso de intervención del proyecto en forma narrativa). </w:t>
      </w:r>
    </w:p>
    <w:p w:rsidRPr="00C03F1B" w:rsidR="005F060B" w:rsidP="005F060B" w:rsidRDefault="005F060B" w14:paraId="45FB0818" w14:textId="77777777">
      <w:pPr>
        <w:pStyle w:val="Prrafodelista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es-EC"/>
        </w:rPr>
      </w:pPr>
    </w:p>
    <w:p w:rsidRPr="00C03F1B" w:rsidR="005F060B" w:rsidP="005F060B" w:rsidRDefault="005F060B" w14:paraId="6B8B2D98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EC"/>
        </w:rPr>
      </w:pPr>
      <w:r w:rsidRPr="00C03F1B">
        <w:rPr>
          <w:rFonts w:ascii="Times New Roman" w:hAnsi="Times New Roman" w:cs="Times New Roman"/>
          <w:b/>
          <w:color w:val="000000"/>
          <w:sz w:val="24"/>
          <w:szCs w:val="24"/>
          <w:lang w:val="es-EC"/>
        </w:rPr>
        <w:t xml:space="preserve">Indicadores de cumplimiento </w:t>
      </w:r>
    </w:p>
    <w:p w:rsidRPr="00C03F1B" w:rsidR="005F060B" w:rsidP="005F060B" w:rsidRDefault="005F060B" w14:paraId="7C9D9D6D" w14:textId="77777777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C03F1B">
        <w:rPr>
          <w:rFonts w:ascii="Times New Roman" w:hAnsi="Times New Roman" w:cs="Times New Roman"/>
          <w:color w:val="000000"/>
          <w:sz w:val="24"/>
          <w:szCs w:val="24"/>
          <w:lang w:val="es-EC"/>
        </w:rPr>
        <w:t>(Detalle de los indicadores de cumplimiento propuesto en el marco lógico.)</w:t>
      </w:r>
    </w:p>
    <w:p w:rsidRPr="00C03F1B" w:rsidR="005F060B" w:rsidP="005F060B" w:rsidRDefault="005F060B" w14:paraId="049F31CB" w14:textId="77777777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</w:p>
    <w:p w:rsidRPr="00C03F1B" w:rsidR="005F060B" w:rsidP="005F060B" w:rsidRDefault="005F060B" w14:paraId="38CE5F8A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EC"/>
        </w:rPr>
      </w:pPr>
      <w:r w:rsidRPr="00C03F1B">
        <w:rPr>
          <w:rFonts w:ascii="Times New Roman" w:hAnsi="Times New Roman" w:cs="Times New Roman"/>
          <w:b/>
          <w:color w:val="000000"/>
          <w:sz w:val="24"/>
          <w:szCs w:val="24"/>
          <w:lang w:val="es-EC"/>
        </w:rPr>
        <w:t xml:space="preserve">Aspectos que facilitaron o dificultaron la intervención. </w:t>
      </w:r>
    </w:p>
    <w:p w:rsidRPr="00C03F1B" w:rsidR="005F060B" w:rsidP="005F060B" w:rsidRDefault="005F060B" w14:paraId="17A34A24" w14:textId="77777777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D2C0056" w:rsidR="005F060B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EC"/>
        </w:rPr>
        <w:t xml:space="preserve">Matriz de logros, dificultades y recomendaciones a futuro. </w:t>
      </w:r>
    </w:p>
    <w:tbl>
      <w:tblPr>
        <w:tblStyle w:val="Tablaconcuadrculaclara"/>
        <w:tblW w:w="5185" w:type="pct"/>
        <w:tblBorders>
          <w:top w:val="single" w:color="0070C0" w:sz="18" w:space="0"/>
          <w:left w:val="single" w:color="0070C0" w:sz="18" w:space="0"/>
          <w:bottom w:val="single" w:color="0070C0" w:sz="18" w:space="0"/>
          <w:right w:val="single" w:color="0070C0" w:sz="18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4"/>
        <w:gridCol w:w="1843"/>
        <w:gridCol w:w="2244"/>
        <w:gridCol w:w="2835"/>
      </w:tblGrid>
      <w:tr w:rsidRPr="00C03F1B" w:rsidR="005F060B" w:rsidTr="0D2C0056" w14:paraId="356509AE" w14:textId="77777777">
        <w:trPr>
          <w:trHeight w:val="690"/>
        </w:trPr>
        <w:tc>
          <w:tcPr>
            <w:tcW w:w="1052" w:type="pct"/>
            <w:tcBorders>
              <w:bottom w:val="single" w:color="0070C0" w:sz="18" w:space="0"/>
              <w:right w:val="single" w:color="0070C0" w:sz="18" w:space="0"/>
            </w:tcBorders>
            <w:tcMar/>
          </w:tcPr>
          <w:p w:rsidRPr="00C03F1B" w:rsidR="005F060B" w:rsidP="0D2C0056" w:rsidRDefault="005F060B" w14:paraId="24C0DC12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1"/>
                <w:bCs w:val="1"/>
                <w:color w:val="000000"/>
                <w:sz w:val="24"/>
                <w:szCs w:val="24"/>
                <w:lang w:val="es-EC"/>
              </w:rPr>
            </w:pPr>
            <w:r w:rsidRPr="0D2C0056" w:rsidR="005F060B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s-EC"/>
              </w:rPr>
              <w:t>RESULTADO</w:t>
            </w:r>
            <w:r w:rsidRPr="0D2C0056" w:rsidR="00C03F1B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s-EC"/>
              </w:rPr>
              <w:t>S</w:t>
            </w:r>
          </w:p>
        </w:tc>
        <w:tc>
          <w:tcPr>
            <w:tcW w:w="1051" w:type="pct"/>
            <w:tcBorders>
              <w:left w:val="single" w:color="0070C0" w:sz="18" w:space="0"/>
              <w:bottom w:val="single" w:color="0070C0" w:sz="18" w:space="0"/>
              <w:right w:val="single" w:color="0070C0" w:sz="18" w:space="0"/>
            </w:tcBorders>
            <w:tcMar/>
          </w:tcPr>
          <w:p w:rsidRPr="00C03F1B" w:rsidR="005F060B" w:rsidP="0D2C0056" w:rsidRDefault="005F060B" w14:paraId="34AB3BA0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1"/>
                <w:bCs w:val="1"/>
                <w:color w:val="000000"/>
                <w:sz w:val="24"/>
                <w:szCs w:val="24"/>
                <w:lang w:val="es-EC"/>
              </w:rPr>
            </w:pPr>
            <w:r w:rsidRPr="0D2C0056" w:rsidR="005F060B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s-EC"/>
              </w:rPr>
              <w:t>LOGROS</w:t>
            </w:r>
          </w:p>
        </w:tc>
        <w:tc>
          <w:tcPr>
            <w:tcW w:w="1280" w:type="pct"/>
            <w:tcBorders>
              <w:left w:val="single" w:color="0070C0" w:sz="18" w:space="0"/>
              <w:bottom w:val="single" w:color="0070C0" w:sz="18" w:space="0"/>
              <w:right w:val="single" w:color="0070C0" w:sz="18" w:space="0"/>
            </w:tcBorders>
            <w:tcMar/>
          </w:tcPr>
          <w:p w:rsidRPr="00C03F1B" w:rsidR="005F060B" w:rsidP="0D2C0056" w:rsidRDefault="005F060B" w14:paraId="5A58A11E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1"/>
                <w:bCs w:val="1"/>
                <w:color w:val="000000"/>
                <w:sz w:val="24"/>
                <w:szCs w:val="24"/>
                <w:lang w:val="es-EC"/>
              </w:rPr>
            </w:pPr>
            <w:r w:rsidRPr="0D2C0056" w:rsidR="005F060B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s-EC"/>
              </w:rPr>
              <w:t>DIFICULTADES</w:t>
            </w:r>
          </w:p>
        </w:tc>
        <w:tc>
          <w:tcPr>
            <w:tcW w:w="1617" w:type="pct"/>
            <w:tcBorders>
              <w:left w:val="single" w:color="0070C0" w:sz="18" w:space="0"/>
              <w:bottom w:val="single" w:color="0070C0" w:sz="18" w:space="0"/>
            </w:tcBorders>
            <w:tcMar/>
          </w:tcPr>
          <w:p w:rsidRPr="00C03F1B" w:rsidR="005F060B" w:rsidP="0D2C0056" w:rsidRDefault="005F060B" w14:paraId="155DF532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1"/>
                <w:bCs w:val="1"/>
                <w:color w:val="000000"/>
                <w:sz w:val="24"/>
                <w:szCs w:val="24"/>
                <w:lang w:val="es-EC"/>
              </w:rPr>
            </w:pPr>
            <w:r w:rsidRPr="0D2C0056" w:rsidR="005F060B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s-EC"/>
              </w:rPr>
              <w:t>RECOMENDACIONES</w:t>
            </w:r>
          </w:p>
        </w:tc>
      </w:tr>
      <w:tr w:rsidRPr="00C03F1B" w:rsidR="005F060B" w:rsidTr="0D2C0056" w14:paraId="62486C05" w14:textId="77777777">
        <w:tc>
          <w:tcPr>
            <w:tcW w:w="1052" w:type="pct"/>
            <w:tcBorders>
              <w:top w:val="single" w:color="0070C0" w:sz="18" w:space="0"/>
              <w:right w:val="single" w:color="0070C0" w:sz="18" w:space="0"/>
            </w:tcBorders>
            <w:tcMar/>
          </w:tcPr>
          <w:p w:rsidRPr="00C03F1B" w:rsidR="005F060B" w:rsidP="00E82C80" w:rsidRDefault="005F060B" w14:paraId="4101652C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051" w:type="pct"/>
            <w:tcBorders>
              <w:top w:val="single" w:color="0070C0" w:sz="18" w:space="0"/>
              <w:left w:val="single" w:color="0070C0" w:sz="18" w:space="0"/>
              <w:right w:val="single" w:color="0070C0" w:sz="18" w:space="0"/>
            </w:tcBorders>
            <w:tcMar/>
          </w:tcPr>
          <w:p w:rsidRPr="00C03F1B" w:rsidR="005F060B" w:rsidP="00E82C80" w:rsidRDefault="005F060B" w14:paraId="4B99056E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280" w:type="pct"/>
            <w:tcBorders>
              <w:top w:val="single" w:color="0070C0" w:sz="18" w:space="0"/>
              <w:left w:val="single" w:color="0070C0" w:sz="18" w:space="0"/>
              <w:right w:val="single" w:color="0070C0" w:sz="18" w:space="0"/>
            </w:tcBorders>
            <w:tcMar/>
          </w:tcPr>
          <w:p w:rsidRPr="00C03F1B" w:rsidR="005F060B" w:rsidP="00E82C80" w:rsidRDefault="005F060B" w14:paraId="1299C43A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617" w:type="pct"/>
            <w:tcBorders>
              <w:top w:val="single" w:color="0070C0" w:sz="18" w:space="0"/>
              <w:left w:val="single" w:color="0070C0" w:sz="18" w:space="0"/>
            </w:tcBorders>
            <w:tcMar/>
          </w:tcPr>
          <w:p w:rsidRPr="00C03F1B" w:rsidR="005F060B" w:rsidP="00E82C80" w:rsidRDefault="005F060B" w14:paraId="4DDBEF00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C"/>
              </w:rPr>
            </w:pPr>
          </w:p>
        </w:tc>
      </w:tr>
      <w:tr w:rsidRPr="00C03F1B" w:rsidR="005F060B" w:rsidTr="0D2C0056" w14:paraId="3461D779" w14:textId="77777777">
        <w:tc>
          <w:tcPr>
            <w:tcW w:w="1052" w:type="pct"/>
            <w:tcBorders>
              <w:right w:val="single" w:color="0070C0" w:sz="18" w:space="0"/>
            </w:tcBorders>
            <w:tcMar/>
          </w:tcPr>
          <w:p w:rsidRPr="00C03F1B" w:rsidR="005F060B" w:rsidP="00E82C80" w:rsidRDefault="005F060B" w14:paraId="3CF2D8B6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051" w:type="pct"/>
            <w:tcBorders>
              <w:left w:val="single" w:color="0070C0" w:sz="18" w:space="0"/>
              <w:right w:val="single" w:color="0070C0" w:sz="18" w:space="0"/>
            </w:tcBorders>
            <w:tcMar/>
          </w:tcPr>
          <w:p w:rsidRPr="00C03F1B" w:rsidR="005F060B" w:rsidP="00E82C80" w:rsidRDefault="005F060B" w14:paraId="0FB78278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280" w:type="pct"/>
            <w:tcBorders>
              <w:left w:val="single" w:color="0070C0" w:sz="18" w:space="0"/>
              <w:right w:val="single" w:color="0070C0" w:sz="18" w:space="0"/>
            </w:tcBorders>
            <w:tcMar/>
          </w:tcPr>
          <w:p w:rsidRPr="00C03F1B" w:rsidR="005F060B" w:rsidP="00E82C80" w:rsidRDefault="005F060B" w14:paraId="1FC39945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617" w:type="pct"/>
            <w:tcBorders>
              <w:left w:val="single" w:color="0070C0" w:sz="18" w:space="0"/>
            </w:tcBorders>
            <w:tcMar/>
          </w:tcPr>
          <w:p w:rsidRPr="00C03F1B" w:rsidR="005F060B" w:rsidP="00E82C80" w:rsidRDefault="005F060B" w14:paraId="0562CB0E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C"/>
              </w:rPr>
            </w:pPr>
          </w:p>
        </w:tc>
      </w:tr>
      <w:tr w:rsidRPr="00C03F1B" w:rsidR="005F060B" w:rsidTr="0D2C0056" w14:paraId="34CE0A41" w14:textId="77777777">
        <w:tc>
          <w:tcPr>
            <w:tcW w:w="1052" w:type="pct"/>
            <w:tcBorders>
              <w:right w:val="single" w:color="0070C0" w:sz="18" w:space="0"/>
            </w:tcBorders>
            <w:tcMar/>
          </w:tcPr>
          <w:p w:rsidRPr="00C03F1B" w:rsidR="005F060B" w:rsidP="00E82C80" w:rsidRDefault="005F060B" w14:paraId="62EBF3C5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051" w:type="pct"/>
            <w:tcBorders>
              <w:left w:val="single" w:color="0070C0" w:sz="18" w:space="0"/>
              <w:right w:val="single" w:color="0070C0" w:sz="18" w:space="0"/>
            </w:tcBorders>
            <w:tcMar/>
          </w:tcPr>
          <w:p w:rsidRPr="00C03F1B" w:rsidR="005F060B" w:rsidP="00E82C80" w:rsidRDefault="005F060B" w14:paraId="6D98A12B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280" w:type="pct"/>
            <w:tcBorders>
              <w:left w:val="single" w:color="0070C0" w:sz="18" w:space="0"/>
              <w:right w:val="single" w:color="0070C0" w:sz="18" w:space="0"/>
            </w:tcBorders>
            <w:tcMar/>
          </w:tcPr>
          <w:p w:rsidRPr="00C03F1B" w:rsidR="005F060B" w:rsidP="00E82C80" w:rsidRDefault="005F060B" w14:paraId="2946DB82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617" w:type="pct"/>
            <w:tcBorders>
              <w:left w:val="single" w:color="0070C0" w:sz="18" w:space="0"/>
            </w:tcBorders>
            <w:tcMar/>
          </w:tcPr>
          <w:p w:rsidRPr="00C03F1B" w:rsidR="005F060B" w:rsidP="00E82C80" w:rsidRDefault="005F060B" w14:paraId="5997CC1D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C"/>
              </w:rPr>
            </w:pPr>
          </w:p>
        </w:tc>
      </w:tr>
      <w:tr w:rsidRPr="00C03F1B" w:rsidR="005F060B" w:rsidTr="0D2C0056" w14:paraId="110FFD37" w14:textId="77777777">
        <w:tc>
          <w:tcPr>
            <w:tcW w:w="1052" w:type="pct"/>
            <w:tcBorders>
              <w:right w:val="single" w:color="0070C0" w:sz="18" w:space="0"/>
            </w:tcBorders>
            <w:tcMar/>
          </w:tcPr>
          <w:p w:rsidRPr="00C03F1B" w:rsidR="005F060B" w:rsidP="00E82C80" w:rsidRDefault="005F060B" w14:paraId="6B699379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051" w:type="pct"/>
            <w:tcBorders>
              <w:left w:val="single" w:color="0070C0" w:sz="18" w:space="0"/>
              <w:right w:val="single" w:color="0070C0" w:sz="18" w:space="0"/>
            </w:tcBorders>
            <w:tcMar/>
          </w:tcPr>
          <w:p w:rsidRPr="00C03F1B" w:rsidR="005F060B" w:rsidP="00E82C80" w:rsidRDefault="005F060B" w14:paraId="3FE9F23F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280" w:type="pct"/>
            <w:tcBorders>
              <w:left w:val="single" w:color="0070C0" w:sz="18" w:space="0"/>
              <w:right w:val="single" w:color="0070C0" w:sz="18" w:space="0"/>
            </w:tcBorders>
            <w:tcMar/>
          </w:tcPr>
          <w:p w:rsidRPr="00C03F1B" w:rsidR="005F060B" w:rsidP="00E82C80" w:rsidRDefault="005F060B" w14:paraId="1F72F646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617" w:type="pct"/>
            <w:tcBorders>
              <w:left w:val="single" w:color="0070C0" w:sz="18" w:space="0"/>
            </w:tcBorders>
            <w:tcMar/>
          </w:tcPr>
          <w:p w:rsidRPr="00C03F1B" w:rsidR="005F060B" w:rsidP="00E82C80" w:rsidRDefault="005F060B" w14:paraId="08CE6F91" w14:textId="7777777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C"/>
              </w:rPr>
            </w:pPr>
          </w:p>
        </w:tc>
      </w:tr>
    </w:tbl>
    <w:p w:rsidRPr="00C03F1B" w:rsidR="005F060B" w:rsidP="005F060B" w:rsidRDefault="005F060B" w14:paraId="61CDCEAD" w14:textId="77777777">
      <w:pPr>
        <w:pStyle w:val="Default"/>
        <w:spacing w:after="160" w:line="276" w:lineRule="auto"/>
        <w:ind w:left="720"/>
        <w:rPr>
          <w:rFonts w:ascii="Times New Roman" w:hAnsi="Times New Roman" w:cs="Times New Roman"/>
          <w:lang w:val="es-EC"/>
        </w:rPr>
      </w:pPr>
    </w:p>
    <w:p w:rsidRPr="00C03F1B" w:rsidR="005F060B" w:rsidP="0D2C0056" w:rsidRDefault="005F060B" w14:paraId="692FB718" w14:textId="77777777">
      <w:pPr>
        <w:pStyle w:val="Default"/>
        <w:numPr>
          <w:ilvl w:val="0"/>
          <w:numId w:val="1"/>
        </w:numPr>
        <w:spacing w:after="160" w:line="276" w:lineRule="auto"/>
        <w:rPr>
          <w:rFonts w:ascii="Times New Roman" w:hAnsi="Times New Roman" w:cs="Times New Roman"/>
          <w:b w:val="1"/>
          <w:bCs w:val="1"/>
          <w:lang w:val="es-EC"/>
        </w:rPr>
      </w:pPr>
      <w:r w:rsidRPr="0D2C0056" w:rsidR="005F060B">
        <w:rPr>
          <w:rFonts w:ascii="Times New Roman" w:hAnsi="Times New Roman" w:cs="Times New Roman"/>
          <w:b w:val="1"/>
          <w:bCs w:val="1"/>
          <w:lang w:val="es-EC"/>
        </w:rPr>
        <w:t>Lecciones aprendidas con relación a la implementación de los Ejes Estratégicos.</w:t>
      </w:r>
    </w:p>
    <w:p w:rsidR="0D2C0056" w:rsidP="0D2C0056" w:rsidRDefault="0D2C0056" w14:paraId="75AFBB35" w14:textId="6C378695">
      <w:pPr>
        <w:pStyle w:val="Default"/>
        <w:spacing w:after="160" w:line="276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s-EC"/>
        </w:rPr>
      </w:pPr>
    </w:p>
    <w:p w:rsidRPr="00C03F1B" w:rsidR="005F060B" w:rsidP="0D2C0056" w:rsidRDefault="005F060B" w14:paraId="69D06FA9" w14:textId="591ACB2C">
      <w:pPr>
        <w:pStyle w:val="Default"/>
        <w:numPr>
          <w:ilvl w:val="0"/>
          <w:numId w:val="1"/>
        </w:numPr>
        <w:spacing w:after="160" w:line="276" w:lineRule="auto"/>
        <w:rPr>
          <w:rFonts w:ascii="Times New Roman" w:hAnsi="Times New Roman" w:cs="Times New Roman"/>
          <w:b w:val="1"/>
          <w:bCs w:val="1"/>
          <w:lang w:val="es-EC"/>
        </w:rPr>
      </w:pPr>
      <w:r w:rsidRPr="0D2C0056" w:rsidR="005F060B">
        <w:rPr>
          <w:rFonts w:ascii="Times New Roman" w:hAnsi="Times New Roman" w:cs="Times New Roman"/>
          <w:b w:val="1"/>
          <w:bCs w:val="1"/>
          <w:lang w:val="es-EC"/>
        </w:rPr>
        <w:t>Conclusiones</w:t>
      </w:r>
    </w:p>
    <w:p w:rsidRPr="00C03F1B" w:rsidR="005F060B" w:rsidRDefault="005F060B" w14:paraId="6BB9E253" w14:textId="77777777">
      <w:pPr>
        <w:rPr>
          <w:rFonts w:ascii="Times New Roman" w:hAnsi="Times New Roman" w:cs="Times New Roman"/>
          <w:szCs w:val="24"/>
        </w:rPr>
      </w:pPr>
    </w:p>
    <w:sectPr w:rsidRPr="00C03F1B" w:rsidR="005F060B" w:rsidSect="00BF1A47">
      <w:headerReference w:type="default" r:id="rId8"/>
      <w:footerReference w:type="even" r:id="rId9"/>
      <w:footerReference w:type="default" r:id="rId10"/>
      <w:pgSz w:w="11901" w:h="16817" w:orient="portrait"/>
      <w:pgMar w:top="21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6947" w:rsidP="00DC259D" w:rsidRDefault="007B6947" w14:paraId="4D1185C1" w14:textId="77777777">
      <w:r>
        <w:separator/>
      </w:r>
    </w:p>
  </w:endnote>
  <w:endnote w:type="continuationSeparator" w:id="0">
    <w:p w:rsidR="007B6947" w:rsidP="00DC259D" w:rsidRDefault="007B6947" w14:paraId="59E1BC9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1A47" w:rsidP="00443C4A" w:rsidRDefault="00BF1A47" w14:paraId="1C36B14E" w14:textId="77777777">
    <w:pPr>
      <w:pStyle w:val="Piedepgina"/>
      <w:framePr w:wrap="none" w:hAnchor="margin" w:vAnchor="text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BF1A47" w:rsidRDefault="00BF1A47" w14:paraId="6537F28F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32747" w:rsidR="00332747" w:rsidP="00332747" w:rsidRDefault="00332747" w14:paraId="5BA439D8" w14:textId="77777777">
    <w:pPr>
      <w:pStyle w:val="Piedepgina"/>
      <w:jc w:val="center"/>
      <w:rPr>
        <w:b/>
        <w:bCs/>
        <w:color w:val="000000" w:themeColor="text1"/>
        <w:sz w:val="20"/>
        <w:szCs w:val="20"/>
      </w:rPr>
    </w:pPr>
    <w:r w:rsidRPr="00332747">
      <w:rPr>
        <w:noProof/>
        <w:sz w:val="20"/>
        <w:szCs w:val="20"/>
        <w:lang w:eastAsia="es-EC"/>
      </w:rPr>
      <w:drawing>
        <wp:anchor distT="0" distB="0" distL="114300" distR="114300" simplePos="0" relativeHeight="251660288" behindDoc="1" locked="0" layoutInCell="1" allowOverlap="1" wp14:anchorId="0E52AE29" wp14:editId="14F01664">
          <wp:simplePos x="0" y="0"/>
          <wp:positionH relativeFrom="column">
            <wp:posOffset>-1099185</wp:posOffset>
          </wp:positionH>
          <wp:positionV relativeFrom="paragraph">
            <wp:posOffset>130175</wp:posOffset>
          </wp:positionV>
          <wp:extent cx="7596000" cy="659589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59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747">
      <w:rPr>
        <w:b/>
        <w:bCs/>
        <w:color w:val="000000" w:themeColor="text1"/>
        <w:sz w:val="20"/>
        <w:szCs w:val="20"/>
      </w:rPr>
      <w:t xml:space="preserve">Página </w:t>
    </w:r>
    <w:r w:rsidRPr="00332747">
      <w:rPr>
        <w:b/>
        <w:bCs/>
        <w:color w:val="000000" w:themeColor="text1"/>
        <w:sz w:val="20"/>
        <w:szCs w:val="20"/>
      </w:rPr>
      <w:fldChar w:fldCharType="begin"/>
    </w:r>
    <w:r w:rsidRPr="00332747">
      <w:rPr>
        <w:b/>
        <w:bCs/>
        <w:color w:val="000000" w:themeColor="text1"/>
        <w:sz w:val="20"/>
        <w:szCs w:val="20"/>
      </w:rPr>
      <w:instrText>PAGE  \* Arabic  \* MERGEFORMAT</w:instrText>
    </w:r>
    <w:r w:rsidRPr="00332747">
      <w:rPr>
        <w:b/>
        <w:bCs/>
        <w:color w:val="000000" w:themeColor="text1"/>
        <w:sz w:val="20"/>
        <w:szCs w:val="20"/>
      </w:rPr>
      <w:fldChar w:fldCharType="separate"/>
    </w:r>
    <w:r w:rsidR="00C03F1B">
      <w:rPr>
        <w:b/>
        <w:bCs/>
        <w:noProof/>
        <w:color w:val="000000" w:themeColor="text1"/>
        <w:sz w:val="20"/>
        <w:szCs w:val="20"/>
      </w:rPr>
      <w:t>1</w:t>
    </w:r>
    <w:r w:rsidRPr="00332747">
      <w:rPr>
        <w:b/>
        <w:bCs/>
        <w:color w:val="000000" w:themeColor="text1"/>
        <w:sz w:val="20"/>
        <w:szCs w:val="20"/>
      </w:rPr>
      <w:fldChar w:fldCharType="end"/>
    </w:r>
    <w:r w:rsidRPr="00332747">
      <w:rPr>
        <w:b/>
        <w:bCs/>
        <w:color w:val="000000" w:themeColor="text1"/>
        <w:sz w:val="20"/>
        <w:szCs w:val="20"/>
      </w:rPr>
      <w:t xml:space="preserve"> de </w:t>
    </w:r>
    <w:r w:rsidRPr="00332747">
      <w:rPr>
        <w:b/>
        <w:bCs/>
        <w:color w:val="000000" w:themeColor="text1"/>
        <w:sz w:val="20"/>
        <w:szCs w:val="20"/>
      </w:rPr>
      <w:fldChar w:fldCharType="begin"/>
    </w:r>
    <w:r w:rsidRPr="00332747">
      <w:rPr>
        <w:b/>
        <w:bCs/>
        <w:color w:val="000000" w:themeColor="text1"/>
        <w:sz w:val="20"/>
        <w:szCs w:val="20"/>
      </w:rPr>
      <w:instrText>NUMPAGES  \* Arabic  \* MERGEFORMAT</w:instrText>
    </w:r>
    <w:r w:rsidRPr="00332747">
      <w:rPr>
        <w:b/>
        <w:bCs/>
        <w:color w:val="000000" w:themeColor="text1"/>
        <w:sz w:val="20"/>
        <w:szCs w:val="20"/>
      </w:rPr>
      <w:fldChar w:fldCharType="separate"/>
    </w:r>
    <w:r w:rsidR="00C03F1B">
      <w:rPr>
        <w:b/>
        <w:bCs/>
        <w:noProof/>
        <w:color w:val="000000" w:themeColor="text1"/>
        <w:sz w:val="20"/>
        <w:szCs w:val="20"/>
      </w:rPr>
      <w:t>2</w:t>
    </w:r>
    <w:r w:rsidRPr="00332747">
      <w:rPr>
        <w:b/>
        <w:bCs/>
        <w:color w:val="000000" w:themeColor="text1"/>
        <w:sz w:val="20"/>
        <w:szCs w:val="20"/>
      </w:rPr>
      <w:fldChar w:fldCharType="end"/>
    </w:r>
  </w:p>
  <w:p w:rsidR="00BF1A47" w:rsidRDefault="00BF1A47" w14:paraId="07459315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6947" w:rsidP="00DC259D" w:rsidRDefault="007B6947" w14:paraId="11E7B34F" w14:textId="77777777">
      <w:r>
        <w:separator/>
      </w:r>
    </w:p>
  </w:footnote>
  <w:footnote w:type="continuationSeparator" w:id="0">
    <w:p w:rsidR="007B6947" w:rsidP="00DC259D" w:rsidRDefault="007B6947" w14:paraId="4297BC8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C259D" w:rsidRDefault="00BF1A47" w14:paraId="7E5A6AE4" w14:textId="7777777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97EE20A" wp14:editId="23B2682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2365499" cy="136800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499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02ED1"/>
    <w:multiLevelType w:val="hybridMultilevel"/>
    <w:tmpl w:val="A63E023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06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0B"/>
    <w:rsid w:val="00000193"/>
    <w:rsid w:val="000048AB"/>
    <w:rsid w:val="002E56FA"/>
    <w:rsid w:val="0031312D"/>
    <w:rsid w:val="00332747"/>
    <w:rsid w:val="00381F30"/>
    <w:rsid w:val="004468DF"/>
    <w:rsid w:val="004811A5"/>
    <w:rsid w:val="0051107E"/>
    <w:rsid w:val="0053735B"/>
    <w:rsid w:val="005F060B"/>
    <w:rsid w:val="00616048"/>
    <w:rsid w:val="007B6947"/>
    <w:rsid w:val="009B224B"/>
    <w:rsid w:val="00AC3053"/>
    <w:rsid w:val="00B0194C"/>
    <w:rsid w:val="00B32C67"/>
    <w:rsid w:val="00BF1A47"/>
    <w:rsid w:val="00C03F1B"/>
    <w:rsid w:val="00D1623C"/>
    <w:rsid w:val="00DC259D"/>
    <w:rsid w:val="00DF0FF0"/>
    <w:rsid w:val="00E12BC7"/>
    <w:rsid w:val="00EA4876"/>
    <w:rsid w:val="00F6591F"/>
    <w:rsid w:val="00F65B0F"/>
    <w:rsid w:val="0D2C0056"/>
    <w:rsid w:val="19FBD10A"/>
    <w:rsid w:val="33A08862"/>
    <w:rsid w:val="4F261583"/>
    <w:rsid w:val="709B41AA"/>
    <w:rsid w:val="73F1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B3AC4"/>
  <w15:chartTrackingRefBased/>
  <w15:docId w15:val="{427510A5-8816-425B-AA4B-02A3CA52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1A47"/>
    <w:pPr>
      <w:spacing w:after="0" w:line="240" w:lineRule="auto"/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F060B"/>
    <w:pPr>
      <w:keepNext/>
      <w:keepLines/>
      <w:spacing w:before="240" w:line="259" w:lineRule="auto"/>
      <w:jc w:val="left"/>
      <w:outlineLvl w:val="0"/>
    </w:pPr>
    <w:rPr>
      <w:rFonts w:eastAsiaTheme="majorEastAsia" w:cstheme="majorBidi"/>
      <w:color w:val="2E74B5" w:themeColor="accent1" w:themeShade="BF"/>
      <w:sz w:val="32"/>
      <w:szCs w:val="32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259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C259D"/>
  </w:style>
  <w:style w:type="paragraph" w:styleId="Piedepgina">
    <w:name w:val="footer"/>
    <w:basedOn w:val="Normal"/>
    <w:link w:val="PiedepginaCar"/>
    <w:uiPriority w:val="99"/>
    <w:unhideWhenUsed/>
    <w:rsid w:val="00DC259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C259D"/>
  </w:style>
  <w:style w:type="character" w:styleId="Nmerodepgina">
    <w:name w:val="page number"/>
    <w:basedOn w:val="Fuentedeprrafopredeter"/>
    <w:uiPriority w:val="99"/>
    <w:semiHidden/>
    <w:unhideWhenUsed/>
    <w:rsid w:val="00BF1A47"/>
  </w:style>
  <w:style w:type="character" w:styleId="Textodelmarcadordeposicin">
    <w:name w:val="Placeholder Text"/>
    <w:basedOn w:val="Fuentedeprrafopredeter"/>
    <w:uiPriority w:val="99"/>
    <w:semiHidden/>
    <w:rsid w:val="005F060B"/>
    <w:rPr>
      <w:color w:val="808080"/>
    </w:rPr>
  </w:style>
  <w:style w:type="character" w:styleId="Ttulo1Car" w:customStyle="1">
    <w:name w:val="Título 1 Car"/>
    <w:basedOn w:val="Fuentedeprrafopredeter"/>
    <w:link w:val="Ttulo1"/>
    <w:uiPriority w:val="9"/>
    <w:rsid w:val="005F060B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s-ES"/>
    </w:rPr>
  </w:style>
  <w:style w:type="paragraph" w:styleId="Default" w:customStyle="1">
    <w:name w:val="Default"/>
    <w:rsid w:val="005F06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Prrafodelista">
    <w:name w:val="List Paragraph"/>
    <w:aliases w:val="Table/Figure Heading,En tête 1,List Paragraph1,Capítulo,Párrafo de lista2,TIT 2 IND,Texto,List Paragraph,Párrafo de lista ANEXO,cuadro ghf1,Titulo 1,TITULO 4,Párrafo de lista SUBCAPITULO,Párrafo de lista1,Colorful List - Accent 11,tEXTO"/>
    <w:basedOn w:val="Normal"/>
    <w:link w:val="PrrafodelistaCar"/>
    <w:uiPriority w:val="34"/>
    <w:qFormat/>
    <w:rsid w:val="005F060B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s-ES"/>
    </w:rPr>
  </w:style>
  <w:style w:type="table" w:styleId="Tablaconcuadrcula4-nfasis5">
    <w:name w:val="Grid Table 4 Accent 5"/>
    <w:basedOn w:val="Tablanormal"/>
    <w:uiPriority w:val="49"/>
    <w:rsid w:val="005F060B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PrrafodelistaCar" w:customStyle="1">
    <w:name w:val="Párrafo de lista Car"/>
    <w:aliases w:val="Table/Figure Heading Car,En tête 1 Car,List Paragraph1 Car,Capítulo Car,Párrafo de lista2 Car,TIT 2 IND Car,Texto Car,List Paragraph Car,Párrafo de lista ANEXO Car,cuadro ghf1 Car,Titulo 1 Car,TITULO 4 Car,Párrafo de lista1 Car"/>
    <w:basedOn w:val="Fuentedeprrafopredeter"/>
    <w:link w:val="Prrafodelista"/>
    <w:uiPriority w:val="34"/>
    <w:qFormat/>
    <w:locked/>
    <w:rsid w:val="005F060B"/>
    <w:rPr>
      <w:lang w:val="es-ES"/>
    </w:rPr>
  </w:style>
  <w:style w:type="table" w:styleId="Tablaconcuadrculaclara">
    <w:name w:val="Grid Table Light"/>
    <w:basedOn w:val="Tablanormal"/>
    <w:uiPriority w:val="40"/>
    <w:rsid w:val="005F060B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it\Downloads\HOJA%20membretada%20FA%20-%20MARZO%202022_OK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49650F1E8041C19C05E8DB1540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9F99-6B3F-476C-83EB-17702193CC63}"/>
      </w:docPartPr>
      <w:docPartBody>
        <w:p w:rsidR="00000000" w:rsidRDefault="004811A5" w:rsidP="004811A5">
          <w:pPr>
            <w:pStyle w:val="C149650F1E8041C19C05E8DB15408F93"/>
          </w:pPr>
          <w:r w:rsidRPr="001B4D2A">
            <w:rPr>
              <w:rStyle w:val="Textodelmarcadordeposicin"/>
            </w:rPr>
            <w:t>Elige un elemento.</w:t>
          </w:r>
        </w:p>
      </w:docPartBody>
    </w:docPart>
    <w:docPart>
      <w:docPartPr>
        <w:name w:val="933CC7EE603B4D7BA388F91DED9CE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A71C7-A42D-4F0D-81FA-77C4CFEBD657}"/>
      </w:docPartPr>
      <w:docPartBody>
        <w:p w:rsidR="00000000" w:rsidRDefault="004811A5" w:rsidP="004811A5">
          <w:pPr>
            <w:pStyle w:val="933CC7EE603B4D7BA388F91DED9CEE23"/>
          </w:pPr>
          <w:r w:rsidRPr="001B4D2A">
            <w:rPr>
              <w:rStyle w:val="Textodelmarcadordeposicin"/>
            </w:rPr>
            <w:t>Elige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67"/>
    <w:rsid w:val="000B1036"/>
    <w:rsid w:val="004811A5"/>
    <w:rsid w:val="00AD35AA"/>
    <w:rsid w:val="00B3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11A5"/>
    <w:rPr>
      <w:color w:val="808080"/>
    </w:rPr>
  </w:style>
  <w:style w:type="paragraph" w:customStyle="1" w:styleId="A21569A8CD0948DEA9FC8A8CC438C0C5">
    <w:name w:val="A21569A8CD0948DEA9FC8A8CC438C0C5"/>
    <w:rsid w:val="00B32C67"/>
  </w:style>
  <w:style w:type="paragraph" w:customStyle="1" w:styleId="C149650F1E8041C19C05E8DB15408F93">
    <w:name w:val="C149650F1E8041C19C05E8DB15408F93"/>
    <w:rsid w:val="004811A5"/>
  </w:style>
  <w:style w:type="paragraph" w:customStyle="1" w:styleId="933CC7EE603B4D7BA388F91DED9CEE23">
    <w:name w:val="933CC7EE603B4D7BA388F91DED9CEE23"/>
    <w:rsid w:val="00481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HOJA membretada FA - MARZO 2022_OK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Audit</dc:creator>
  <keywords/>
  <dc:description/>
  <lastModifiedBy>Isabel Lucrecia Ortiz Urgiles</lastModifiedBy>
  <revision>5</revision>
  <dcterms:created xsi:type="dcterms:W3CDTF">2022-09-26T20:14:00.0000000Z</dcterms:created>
  <dcterms:modified xsi:type="dcterms:W3CDTF">2022-09-29T22:10:24.0011806Z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1952afdc-e204-4ab6-8859-66feea8eee69</vt:lpwstr>
  </property>
</Properties>
</file>